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4"/>
        <w:gridCol w:w="1627"/>
        <w:gridCol w:w="1348"/>
        <w:gridCol w:w="1348"/>
        <w:gridCol w:w="1348"/>
      </w:tblGrid>
      <w:tr w:rsidR="00FD2E6D" w:rsidRPr="0096785E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FD2E6D" w:rsidRPr="0096785E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E6D" w:rsidRPr="0072370D" w:rsidRDefault="00FD2E6D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FD2E6D" w:rsidRPr="000B28C8" w:rsidRDefault="00FD2E6D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oraz w przypisach.</w:t>
            </w:r>
          </w:p>
          <w:p w:rsidR="00FD2E6D" w:rsidRPr="000B28C8" w:rsidRDefault="00FD2E6D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FD2E6D" w:rsidRPr="00E410C8" w:rsidRDefault="00FD2E6D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Strong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FD2E6D" w:rsidRPr="0096785E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/>
          </w:tcPr>
          <w:p w:rsidR="00FD2E6D" w:rsidRPr="0072370D" w:rsidRDefault="00FD2E6D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E6D" w:rsidRPr="0096785E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/>
            <w:vAlign w:val="center"/>
          </w:tcPr>
          <w:p w:rsidR="00FD2E6D" w:rsidRPr="0072370D" w:rsidRDefault="00FD2E6D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E6D" w:rsidRPr="0096785E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E6D" w:rsidRPr="00E410C8" w:rsidRDefault="00FD2E6D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Strong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FD2E6D" w:rsidRPr="0096785E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bottom"/>
          </w:tcPr>
          <w:p w:rsidR="00FD2E6D" w:rsidRPr="0072370D" w:rsidRDefault="00FD2E6D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Nazwa oferenta(-tów), forma prawna, numer w Krajowym Rejestrze Sądowym lub innej ewidencji, adres siedziby, strona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www, adres do korespondencji, adres e-mail, numer telefonu</w:t>
            </w:r>
          </w:p>
        </w:tc>
      </w:tr>
      <w:tr w:rsidR="00FD2E6D" w:rsidRPr="0096785E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E6D" w:rsidRPr="0096785E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  <w:vAlign w:val="center"/>
          </w:tcPr>
          <w:p w:rsidR="00FD2E6D" w:rsidRPr="0072370D" w:rsidRDefault="00FD2E6D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 Dane osoby upoważnionej do składania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 w:rsidRPr="0072370D">
              <w:rPr>
                <w:rFonts w:ascii="Arial" w:hAnsi="Arial" w:cs="Arial"/>
                <w:sz w:val="16"/>
                <w:szCs w:val="16"/>
              </w:rPr>
              <w:t>(np. imię i nazwisko,</w:t>
            </w:r>
            <w:r w:rsidRPr="0072370D">
              <w:rPr>
                <w:rFonts w:ascii="Arial" w:hAnsi="Arial" w:cs="Arial"/>
                <w:sz w:val="16"/>
                <w:szCs w:val="16"/>
              </w:rPr>
              <w:br/>
              <w:t>numer telefonu,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E6D" w:rsidRPr="0096785E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E6D" w:rsidRPr="00E410C8" w:rsidRDefault="00FD2E6D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Strong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FD2E6D" w:rsidRPr="0096785E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FD2E6D" w:rsidRPr="0072370D" w:rsidRDefault="00FD2E6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E6D" w:rsidRPr="0072370D" w:rsidRDefault="00FD2E6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E6D" w:rsidRPr="0096785E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FD2E6D" w:rsidRPr="003932E7" w:rsidRDefault="00FD2E6D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FD2E6D" w:rsidRDefault="00FD2E6D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FD2E6D" w:rsidRPr="003932E7" w:rsidRDefault="00FD2E6D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E6D" w:rsidRPr="003932E7" w:rsidRDefault="00FD2E6D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FD2E6D" w:rsidRPr="003932E7" w:rsidRDefault="00FD2E6D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FD2E6D" w:rsidRPr="003932E7" w:rsidRDefault="00FD2E6D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E6D" w:rsidRPr="0096785E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FD2E6D" w:rsidRPr="000B28C8" w:rsidRDefault="00FD2E6D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FD2E6D" w:rsidRPr="0096785E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E6D" w:rsidRPr="0096785E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2E6D" w:rsidRPr="000B28C8" w:rsidRDefault="00FD2E6D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FD2E6D" w:rsidRPr="000B28C8" w:rsidRDefault="00FD2E6D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Rodzaj zadania zawiera się w zakresie zadań określonych w art. 4 ustawy z dnia 24 kwietnia 2003 r. o działalności pożytku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:rsidR="00FD2E6D" w:rsidRPr="000B28C8" w:rsidRDefault="00FD2E6D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D2E6D" w:rsidRPr="000B28C8" w:rsidRDefault="00FD2E6D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FD2E6D" w:rsidRPr="000B28C8" w:rsidRDefault="00FD2E6D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3132"/>
        <w:gridCol w:w="2690"/>
        <w:gridCol w:w="3692"/>
        <w:gridCol w:w="166"/>
      </w:tblGrid>
      <w:tr w:rsidR="00FD2E6D" w:rsidRPr="0096785E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FD2E6D" w:rsidRPr="000B28C8" w:rsidRDefault="00FD2E6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Opis zakładanych rezultatów realizacji zadania publicznego</w:t>
            </w:r>
          </w:p>
        </w:tc>
      </w:tr>
      <w:tr w:rsidR="00FD2E6D" w:rsidRPr="0096785E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FD2E6D" w:rsidRPr="00B54FD0" w:rsidRDefault="00FD2E6D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FD2E6D" w:rsidRPr="00B54FD0" w:rsidRDefault="00FD2E6D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FD2E6D" w:rsidRPr="00B54FD0" w:rsidRDefault="00FD2E6D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FD2E6D" w:rsidRPr="00B54FD0" w:rsidRDefault="00FD2E6D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:rsidR="00FD2E6D" w:rsidRPr="00B54FD0" w:rsidRDefault="00FD2E6D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FD2E6D" w:rsidRPr="00B54FD0" w:rsidRDefault="00FD2E6D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FD2E6D" w:rsidRPr="0096785E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E6D" w:rsidRPr="0096785E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E6D" w:rsidRPr="0096785E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E6D" w:rsidRPr="0096785E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2E6D" w:rsidRPr="00793C46" w:rsidRDefault="00FD2E6D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2E6D" w:rsidRPr="0096785E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</w:tcPr>
          <w:p w:rsidR="00FD2E6D" w:rsidRPr="004F1F99" w:rsidRDefault="00FD2E6D" w:rsidP="00994894">
            <w:pPr>
              <w:ind w:left="291" w:hanging="291"/>
              <w:jc w:val="both"/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Strong"/>
                <w:rFonts w:ascii="Arial" w:hAnsi="Arial" w:cs="Arial"/>
                <w:color w:val="000000"/>
                <w:sz w:val="16"/>
                <w:szCs w:val="16"/>
                <w:shd w:val="clear" w:color="auto" w:fill="C4BC96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Strong"/>
                <w:rFonts w:ascii="Arial" w:hAnsi="Arial" w:cs="Arial"/>
                <w:color w:val="000000"/>
                <w:sz w:val="16"/>
                <w:szCs w:val="16"/>
                <w:shd w:val="clear" w:color="auto" w:fill="C4BC96"/>
              </w:rPr>
              <w:br/>
              <w:t xml:space="preserve">wykorzystane w realizacji zadania </w:t>
            </w:r>
          </w:p>
        </w:tc>
      </w:tr>
      <w:tr w:rsidR="00FD2E6D" w:rsidRPr="0096785E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E6D" w:rsidRPr="000B28C8" w:rsidRDefault="00FD2E6D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Strong"/>
                <w:rFonts w:ascii="Arial" w:hAnsi="Arial" w:cs="Arial"/>
                <w:color w:val="000000"/>
              </w:rPr>
            </w:pPr>
          </w:p>
        </w:tc>
      </w:tr>
    </w:tbl>
    <w:p w:rsidR="00FD2E6D" w:rsidRPr="00BB3A83" w:rsidRDefault="00FD2E6D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FD2E6D" w:rsidRPr="0096785E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E6D" w:rsidRPr="00BB3A83" w:rsidRDefault="00FD2E6D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Strong"/>
                <w:rFonts w:ascii="Arial" w:hAnsi="Arial" w:cs="Arial"/>
                <w:color w:val="000000"/>
              </w:rPr>
            </w:pPr>
            <w:r w:rsidRPr="00BB3A83">
              <w:rPr>
                <w:rStyle w:val="Strong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Strong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FD2E6D" w:rsidRPr="0096785E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</w:tcPr>
          <w:p w:rsidR="00FD2E6D" w:rsidRPr="000B28C8" w:rsidRDefault="00FD2E6D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:rsidR="00FD2E6D" w:rsidRPr="000B28C8" w:rsidRDefault="00FD2E6D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:rsidR="00FD2E6D" w:rsidRPr="000B28C8" w:rsidRDefault="00FD2E6D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:rsidR="00FD2E6D" w:rsidRPr="000B28C8" w:rsidRDefault="00FD2E6D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</w:tcPr>
          <w:p w:rsidR="00FD2E6D" w:rsidRPr="000B28C8" w:rsidRDefault="00FD2E6D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D2E6D" w:rsidRPr="000B28C8" w:rsidRDefault="00FD2E6D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2E6D" w:rsidRPr="0096785E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E6D" w:rsidRPr="0096785E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E6D" w:rsidRPr="0096785E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E6D" w:rsidRPr="0096785E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E6D" w:rsidRPr="0096785E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E6D" w:rsidRPr="0096785E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2E6D" w:rsidRPr="000B28C8" w:rsidRDefault="00FD2E6D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  <w:vAlign w:val="center"/>
          </w:tcPr>
          <w:p w:rsidR="00FD2E6D" w:rsidRPr="00B54FD0" w:rsidRDefault="00FD2E6D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2E6D" w:rsidRPr="000B28C8" w:rsidRDefault="00FD2E6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E6D" w:rsidRPr="0096785E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2E6D" w:rsidRDefault="00FD2E6D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Strong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Strong"/>
                <w:rFonts w:ascii="Arial" w:hAnsi="Arial" w:cs="Arial"/>
                <w:color w:val="000000"/>
              </w:rPr>
              <w:t>Oświadczenia</w:t>
            </w:r>
          </w:p>
          <w:p w:rsidR="00FD2E6D" w:rsidRPr="00C17704" w:rsidRDefault="00FD2E6D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:rsidR="00FD2E6D" w:rsidRPr="00C17704" w:rsidRDefault="00FD2E6D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oferenta(-tów);</w:t>
            </w:r>
          </w:p>
          <w:p w:rsidR="00FD2E6D" w:rsidRPr="00C17704" w:rsidRDefault="00FD2E6D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pobieranie świadczeń pieniężnych będzie się odbywać wyłącznie w ramach prowadzonej odpłatnej działalności pożytku publicznego;</w:t>
            </w:r>
          </w:p>
          <w:p w:rsidR="00FD2E6D" w:rsidRPr="00C17704" w:rsidRDefault="00FD2E6D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zobowiązań  podatkowych;</w:t>
            </w:r>
          </w:p>
          <w:p w:rsidR="00FD2E6D" w:rsidRPr="00C17704" w:rsidRDefault="00FD2E6D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składek na  ubezpieczenia społeczne;</w:t>
            </w:r>
          </w:p>
          <w:p w:rsidR="00FD2E6D" w:rsidRPr="00C17704" w:rsidRDefault="00FD2E6D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 w:rsidR="00FD2E6D" w:rsidRPr="00C17704" w:rsidRDefault="00FD2E6D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FD2E6D" w:rsidRPr="00352D7A" w:rsidRDefault="00FD2E6D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</w:tc>
      </w:tr>
      <w:tr w:rsidR="00FD2E6D" w:rsidRPr="0096785E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D2E6D" w:rsidRPr="000B28C8" w:rsidRDefault="00FD2E6D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FD2E6D" w:rsidRPr="000B28C8" w:rsidRDefault="00FD2E6D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FD2E6D" w:rsidRPr="0096785E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D2E6D" w:rsidRPr="000B28C8" w:rsidRDefault="00FD2E6D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FD2E6D" w:rsidRPr="000B28C8" w:rsidRDefault="00FD2E6D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FD2E6D" w:rsidRPr="000B28C8" w:rsidRDefault="00FD2E6D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2E6D" w:rsidRPr="0096785E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D2E6D" w:rsidRPr="000B28C8" w:rsidRDefault="00FD2E6D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FD2E6D" w:rsidRPr="000B28C8" w:rsidRDefault="00FD2E6D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FD2E6D" w:rsidRPr="000B28C8" w:rsidRDefault="00FD2E6D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2E6D" w:rsidRPr="0096785E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FD2E6D" w:rsidRPr="000B28C8" w:rsidRDefault="00FD2E6D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FD2E6D" w:rsidRPr="000B28C8" w:rsidRDefault="00FD2E6D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2E6D" w:rsidRPr="0096785E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2E6D" w:rsidRPr="000B28C8" w:rsidRDefault="00FD2E6D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FD2E6D" w:rsidRPr="000B28C8" w:rsidRDefault="00FD2E6D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FD2E6D" w:rsidRPr="000B28C8" w:rsidRDefault="00FD2E6D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2E6D" w:rsidRPr="0096785E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D2E6D" w:rsidRPr="000B28C8" w:rsidRDefault="00FD2E6D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D2E6D" w:rsidRPr="000B28C8" w:rsidRDefault="00FD2E6D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2E6D" w:rsidRPr="000B28C8" w:rsidRDefault="00FD2E6D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2E6D" w:rsidRPr="00FD725A" w:rsidRDefault="00FD2E6D" w:rsidP="00FD725A">
      <w:pPr>
        <w:spacing w:after="0"/>
        <w:rPr>
          <w:rFonts w:ascii="Arial" w:hAnsi="Arial" w:cs="Arial"/>
          <w:sz w:val="2"/>
          <w:szCs w:val="2"/>
        </w:rPr>
      </w:pPr>
    </w:p>
    <w:sectPr w:rsidR="00FD2E6D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A45E0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6785E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EC1727"/>
    <w:rsid w:val="00F115F4"/>
    <w:rsid w:val="00F23630"/>
    <w:rsid w:val="00F275D5"/>
    <w:rsid w:val="00F27993"/>
    <w:rsid w:val="00F56679"/>
    <w:rsid w:val="00F66815"/>
    <w:rsid w:val="00F9351B"/>
    <w:rsid w:val="00FD2E6D"/>
    <w:rsid w:val="00FD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locked="1" w:semiHidden="0" w:uiPriority="0"/>
    <w:lsdException w:name="toa heading" w:unhideWhenUsed="1"/>
    <w:lsdException w:name="List" w:unhideWhenUsed="1"/>
    <w:lsdException w:name="List Bullet" w:locked="1" w:semiHidden="0" w:uiPriority="0"/>
    <w:lsdException w:name="List Number" w:locked="1" w:semiHidden="0" w:uiPriority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locked="1" w:semiHidden="0" w:uiPriority="0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23630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treci2">
    <w:name w:val="Tekst treści (2)_"/>
    <w:basedOn w:val="DefaultParagraphFont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</w:rPr>
  </w:style>
  <w:style w:type="character" w:styleId="Strong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</w:rPr>
  </w:style>
  <w:style w:type="paragraph" w:customStyle="1" w:styleId="Teksttreci20">
    <w:name w:val="Tekst treści (2)"/>
    <w:basedOn w:val="Normal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515</Words>
  <Characters>3091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UPROSZCZONA OFERTA REALIZACJI ZADANIA PUBLICZNEGO</dc:title>
  <dc:subject/>
  <dc:creator>Krystyna.Bartyzel</dc:creator>
  <cp:keywords/>
  <dc:description>ZNAKI:3435</dc:description>
  <cp:lastModifiedBy>UML</cp:lastModifiedBy>
  <cp:revision>2</cp:revision>
  <dcterms:created xsi:type="dcterms:W3CDTF">2019-03-01T07:42:00Z</dcterms:created>
  <dcterms:modified xsi:type="dcterms:W3CDTF">2019-03-01T07:42:00Z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